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F5" w:rsidRDefault="00CB40F5" w:rsidP="00126DD9"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济宁医学院医学人文教育研究专项课题申请书活页</w:t>
      </w:r>
    </w:p>
    <w:p w:rsidR="00CB40F5" w:rsidRDefault="00CB40F5" w:rsidP="00126DD9">
      <w:pPr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课题名称：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9000"/>
      </w:tblGrid>
      <w:tr w:rsidR="00CB40F5" w:rsidTr="00217FC2">
        <w:trPr>
          <w:trHeight w:val="11622"/>
          <w:jc w:val="center"/>
        </w:trPr>
        <w:tc>
          <w:tcPr>
            <w:tcW w:w="9000" w:type="dxa"/>
          </w:tcPr>
          <w:p w:rsidR="00CB40F5" w:rsidRDefault="00CB40F5" w:rsidP="00217FC2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参照以下提纲撰写，要求逻辑清晰，主题突出，层次分明，内容翔实，总字数不超过</w:t>
            </w:r>
            <w:r>
              <w:rPr>
                <w:rFonts w:ascii="宋体"/>
                <w:b/>
                <w:szCs w:val="21"/>
              </w:rPr>
              <w:t>4000</w:t>
            </w:r>
            <w:r>
              <w:rPr>
                <w:rFonts w:ascii="宋体" w:hint="eastAsia"/>
                <w:b/>
                <w:szCs w:val="21"/>
              </w:rPr>
              <w:t>字。</w:t>
            </w:r>
          </w:p>
          <w:p w:rsidR="00CB40F5" w:rsidRDefault="00CB40F5" w:rsidP="006D2E6E">
            <w:pPr>
              <w:spacing w:beforeLines="50"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1. 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选题背景意义</w:t>
            </w:r>
            <w:r>
              <w:rPr>
                <w:rFonts w:ascii="宋体"/>
                <w:b/>
                <w:sz w:val="24"/>
              </w:rPr>
              <w:t>]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国内外相关研究的学术史梳理及研究动态；本课题相对于已有研究的独到学术价值和应用价值等。</w:t>
            </w:r>
          </w:p>
          <w:p w:rsidR="00CB40F5" w:rsidRDefault="00CB40F5" w:rsidP="00217FC2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2. 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课题主要内容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CB40F5" w:rsidRDefault="00CB40F5" w:rsidP="00217FC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课题研究方法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CB40F5" w:rsidRDefault="00CB40F5" w:rsidP="00217FC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4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主要创新之处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CB40F5" w:rsidRDefault="00CB40F5" w:rsidP="00217FC2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课题成果形式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CB40F5" w:rsidRDefault="00CB40F5" w:rsidP="00217FC2">
            <w:pPr>
              <w:ind w:leftChars="-51" w:left="-107" w:firstLineChars="200" w:firstLine="480"/>
              <w:rPr>
                <w:rFonts w:eastAsia="黑体"/>
              </w:rPr>
            </w:pPr>
            <w:r>
              <w:rPr>
                <w:rFonts w:ascii="宋体"/>
                <w:sz w:val="24"/>
              </w:rPr>
              <w:t>6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参考文献</w:t>
            </w:r>
            <w:r>
              <w:rPr>
                <w:rFonts w:ascii="宋体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开展本课题研究的主要中外参考文献。</w:t>
            </w:r>
          </w:p>
          <w:p w:rsidR="00CB40F5" w:rsidRDefault="00CB40F5" w:rsidP="00217FC2">
            <w:pPr>
              <w:ind w:firstLineChars="200" w:firstLine="420"/>
              <w:rPr>
                <w:rFonts w:eastAsia="黑体"/>
              </w:rPr>
            </w:pPr>
          </w:p>
          <w:p w:rsidR="00CB40F5" w:rsidRDefault="00CB40F5" w:rsidP="00217FC2">
            <w:pPr>
              <w:rPr>
                <w:rFonts w:eastAsia="楷体_GB2312"/>
                <w:sz w:val="32"/>
              </w:rPr>
            </w:pPr>
          </w:p>
          <w:p w:rsidR="00CB40F5" w:rsidRDefault="00CB40F5" w:rsidP="00217FC2">
            <w:pPr>
              <w:rPr>
                <w:rFonts w:eastAsia="楷体_GB2312"/>
                <w:sz w:val="32"/>
              </w:rPr>
            </w:pPr>
          </w:p>
          <w:p w:rsidR="00CB40F5" w:rsidRDefault="00CB40F5" w:rsidP="00217FC2">
            <w:pPr>
              <w:rPr>
                <w:rFonts w:eastAsia="楷体_GB2312"/>
                <w:sz w:val="32"/>
              </w:rPr>
            </w:pPr>
          </w:p>
          <w:p w:rsidR="00CB40F5" w:rsidRDefault="00CB40F5" w:rsidP="00217FC2">
            <w:pPr>
              <w:rPr>
                <w:rFonts w:eastAsia="楷体_GB2312"/>
                <w:sz w:val="32"/>
              </w:rPr>
            </w:pPr>
          </w:p>
          <w:p w:rsidR="00CB40F5" w:rsidRDefault="00CB40F5" w:rsidP="00217FC2">
            <w:pPr>
              <w:rPr>
                <w:rFonts w:eastAsia="楷体_GB2312"/>
                <w:sz w:val="32"/>
              </w:rPr>
            </w:pPr>
          </w:p>
          <w:p w:rsidR="00CB40F5" w:rsidRDefault="00CB40F5" w:rsidP="00217FC2">
            <w:pPr>
              <w:rPr>
                <w:rFonts w:eastAsia="楷体_GB2312"/>
                <w:sz w:val="32"/>
              </w:rPr>
            </w:pPr>
          </w:p>
          <w:p w:rsidR="00CB40F5" w:rsidRDefault="00CB40F5" w:rsidP="00217FC2">
            <w:pPr>
              <w:rPr>
                <w:rFonts w:eastAsia="楷体_GB2312"/>
                <w:sz w:val="32"/>
              </w:rPr>
            </w:pPr>
          </w:p>
          <w:p w:rsidR="00CB40F5" w:rsidRDefault="00CB40F5" w:rsidP="00217FC2">
            <w:pPr>
              <w:rPr>
                <w:rFonts w:eastAsia="楷体_GB2312"/>
                <w:sz w:val="32"/>
              </w:rPr>
            </w:pPr>
          </w:p>
          <w:p w:rsidR="00CB40F5" w:rsidRDefault="00CB40F5" w:rsidP="00217FC2">
            <w:pPr>
              <w:rPr>
                <w:rFonts w:eastAsia="楷体_GB2312"/>
                <w:sz w:val="32"/>
              </w:rPr>
            </w:pPr>
          </w:p>
          <w:p w:rsidR="00CB40F5" w:rsidRDefault="00CB40F5" w:rsidP="00217FC2">
            <w:pPr>
              <w:rPr>
                <w:rFonts w:eastAsia="楷体_GB2312"/>
                <w:sz w:val="32"/>
              </w:rPr>
            </w:pPr>
          </w:p>
          <w:p w:rsidR="00CB40F5" w:rsidRDefault="00CB40F5" w:rsidP="00217FC2">
            <w:pPr>
              <w:rPr>
                <w:rFonts w:eastAsia="楷体_GB2312"/>
                <w:sz w:val="32"/>
              </w:rPr>
            </w:pPr>
          </w:p>
          <w:p w:rsidR="00CB40F5" w:rsidRDefault="00CB40F5" w:rsidP="00217FC2">
            <w:pPr>
              <w:rPr>
                <w:rFonts w:eastAsia="楷体_GB2312"/>
                <w:sz w:val="32"/>
              </w:rPr>
            </w:pPr>
            <w:r>
              <w:rPr>
                <w:rFonts w:eastAsia="楷体_GB2312" w:hint="eastAsia"/>
                <w:sz w:val="32"/>
              </w:rPr>
              <w:t>说明：活页文字表述中不得直接或间接透露个人相关背景材料。</w:t>
            </w:r>
          </w:p>
        </w:tc>
      </w:tr>
    </w:tbl>
    <w:p w:rsidR="00CB40F5" w:rsidRDefault="00CB40F5" w:rsidP="00126DD9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CB40F5" w:rsidRDefault="00CB40F5">
      <w:bookmarkStart w:id="0" w:name="_GoBack"/>
      <w:bookmarkEnd w:id="0"/>
    </w:p>
    <w:sectPr w:rsidR="00CB40F5" w:rsidSect="00460373"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0F5" w:rsidRDefault="00CB40F5" w:rsidP="00126DD9">
      <w:r>
        <w:separator/>
      </w:r>
    </w:p>
  </w:endnote>
  <w:endnote w:type="continuationSeparator" w:id="0">
    <w:p w:rsidR="00CB40F5" w:rsidRDefault="00CB40F5" w:rsidP="00126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0F5" w:rsidRDefault="00CB40F5" w:rsidP="00126DD9">
      <w:r>
        <w:separator/>
      </w:r>
    </w:p>
  </w:footnote>
  <w:footnote w:type="continuationSeparator" w:id="0">
    <w:p w:rsidR="00CB40F5" w:rsidRDefault="00CB40F5" w:rsidP="00126D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32"/>
    <w:rsid w:val="00126DD9"/>
    <w:rsid w:val="001B2234"/>
    <w:rsid w:val="00217FC2"/>
    <w:rsid w:val="00460373"/>
    <w:rsid w:val="004C21D0"/>
    <w:rsid w:val="006D2E6E"/>
    <w:rsid w:val="00983532"/>
    <w:rsid w:val="00CA7925"/>
    <w:rsid w:val="00CB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DD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6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6DD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6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6DD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52</Words>
  <Characters>300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AutoBVT</cp:lastModifiedBy>
  <cp:revision>3</cp:revision>
  <dcterms:created xsi:type="dcterms:W3CDTF">2017-12-04T09:29:00Z</dcterms:created>
  <dcterms:modified xsi:type="dcterms:W3CDTF">2018-01-08T07:24:00Z</dcterms:modified>
</cp:coreProperties>
</file>